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2796"/>
      </w:tblGrid>
      <w:tr w:rsidR="00512861" w14:paraId="509FB58E" w14:textId="77777777" w:rsidTr="00FD4BA1">
        <w:trPr>
          <w:trHeight w:val="2060"/>
        </w:trPr>
        <w:tc>
          <w:tcPr>
            <w:tcW w:w="6402" w:type="dxa"/>
          </w:tcPr>
          <w:p w14:paraId="1BC7AA46" w14:textId="77777777" w:rsidR="008B1851" w:rsidRPr="008B1851" w:rsidRDefault="008B1851" w:rsidP="008B18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</w:pPr>
            <w:r w:rsidRPr="008B1851"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  <w:t>American Association of Critical-Care Nurses</w:t>
            </w:r>
          </w:p>
          <w:p w14:paraId="55DC0496" w14:textId="2451692A" w:rsidR="008B1851" w:rsidRPr="008B1851" w:rsidRDefault="00AE0938" w:rsidP="008B18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  <w:t>202</w:t>
            </w:r>
            <w:r w:rsidR="001C2189"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  <w:t>6</w:t>
            </w:r>
            <w:r w:rsidR="008B1851" w:rsidRPr="008B1851">
              <w:rPr>
                <w:rFonts w:cs="Arial"/>
                <w:b/>
                <w:bCs/>
                <w:color w:val="1F497D" w:themeColor="text2"/>
                <w:sz w:val="32"/>
                <w:szCs w:val="32"/>
              </w:rPr>
              <w:t xml:space="preserve"> Circle of Excellence Awards</w:t>
            </w:r>
          </w:p>
          <w:p w14:paraId="74A8E16E" w14:textId="77777777" w:rsidR="008B1851" w:rsidRPr="00002911" w:rsidRDefault="008B1851" w:rsidP="008B1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0DDD2B3B" w14:textId="77777777" w:rsidR="008B1851" w:rsidRDefault="00F1556F" w:rsidP="008B18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F1556F">
              <w:rPr>
                <w:rFonts w:cs="Arial"/>
                <w:b/>
                <w:bCs/>
                <w:color w:val="000000"/>
                <w:sz w:val="32"/>
                <w:szCs w:val="32"/>
              </w:rPr>
              <w:t>Chapter Nomination</w:t>
            </w:r>
          </w:p>
          <w:p w14:paraId="78D02A0E" w14:textId="77777777" w:rsidR="00F1556F" w:rsidRPr="008B1851" w:rsidRDefault="00F1556F" w:rsidP="008B1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64EA610E" w14:textId="77777777" w:rsidR="00512861" w:rsidRDefault="008B1851" w:rsidP="008B1851">
            <w:pPr>
              <w:jc w:val="center"/>
            </w:pPr>
            <w:r w:rsidRPr="008B1851">
              <w:rPr>
                <w:rFonts w:cs="Arial"/>
                <w:b/>
                <w:bCs/>
                <w:i/>
                <w:color w:val="1F497D" w:themeColor="text2"/>
              </w:rPr>
              <w:t xml:space="preserve">Please read </w:t>
            </w:r>
            <w:r w:rsidR="00FD4BA1">
              <w:rPr>
                <w:rFonts w:cs="Arial"/>
                <w:b/>
                <w:bCs/>
                <w:i/>
                <w:color w:val="1F497D" w:themeColor="text2"/>
              </w:rPr>
              <w:t xml:space="preserve">the </w:t>
            </w:r>
            <w:r w:rsidRPr="008B1851">
              <w:rPr>
                <w:rFonts w:cs="Arial"/>
                <w:b/>
                <w:bCs/>
                <w:i/>
                <w:color w:val="1F497D" w:themeColor="text2"/>
              </w:rPr>
              <w:t>program information before completing this form.</w:t>
            </w:r>
          </w:p>
        </w:tc>
        <w:tc>
          <w:tcPr>
            <w:tcW w:w="2796" w:type="dxa"/>
          </w:tcPr>
          <w:p w14:paraId="0E9A4D9A" w14:textId="77777777" w:rsidR="00512861" w:rsidRPr="00512861" w:rsidRDefault="008B1851" w:rsidP="008B1851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835853" wp14:editId="30E01629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47625</wp:posOffset>
                  </wp:positionV>
                  <wp:extent cx="1695450" cy="121983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E Ima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1A04F3A9" w14:textId="77777777" w:rsidR="008B1851" w:rsidRDefault="008B1851"/>
    <w:p w14:paraId="4B046386" w14:textId="77777777" w:rsidR="00BC0399" w:rsidRPr="004B3945" w:rsidRDefault="00F1556F" w:rsidP="008B1851">
      <w:pPr>
        <w:spacing w:after="160"/>
        <w:rPr>
          <w:b/>
          <w:color w:val="1F497D" w:themeColor="text2"/>
        </w:rPr>
      </w:pPr>
      <w:r>
        <w:rPr>
          <w:b/>
          <w:color w:val="1F497D" w:themeColor="text2"/>
        </w:rPr>
        <w:t>Chapter</w:t>
      </w:r>
      <w:r w:rsidR="00BC0399" w:rsidRPr="004B3945">
        <w:rPr>
          <w:b/>
          <w:color w:val="1F497D" w:themeColor="text2"/>
        </w:rPr>
        <w:t xml:space="preserve"> Information</w:t>
      </w:r>
    </w:p>
    <w:p w14:paraId="026AF050" w14:textId="77777777" w:rsidR="000140B5" w:rsidRDefault="000140B5" w:rsidP="008B1851">
      <w:pPr>
        <w:spacing w:after="160"/>
      </w:pPr>
      <w:r w:rsidRPr="009E3CD6">
        <w:rPr>
          <w:b/>
        </w:rPr>
        <w:t>Award Category:</w:t>
      </w:r>
      <w:r>
        <w:t xml:space="preserve">     </w:t>
      </w:r>
      <w:sdt>
        <w:sdtPr>
          <w:id w:val="550885527"/>
          <w:lock w:val="sdtLocked"/>
          <w:placeholder>
            <w:docPart w:val="ED99D0551109476A8D5C837C7D57E24C"/>
          </w:placeholder>
          <w:showingPlcHdr/>
          <w:dropDownList>
            <w:listItem w:displayText="Excellence in Chapter Collaboration" w:value="Excellence in Chapter Collaboration"/>
            <w:listItem w:displayText="Excellence in Chapter Leadership Development" w:value="Excellence in Chapter Leadership Development"/>
            <w:listItem w:displayText="Excellence in Chapter Community Education and Public Service" w:value="Excellence in Chapter Community Education and Public Service"/>
            <w:listItem w:displayText="Excellence in Chapter Educational Programming" w:value="Excellence in Chapter Educational Programming"/>
            <w:listItem w:displayText="Excellence in Promoting the Value Of Certification" w:value="Excellence in Promoting the Value Of Certification"/>
            <w:listItem w:displayText="AACN President's Award for Chapters" w:value="AACN President's Award for Chapters"/>
          </w:dropDownList>
        </w:sdtPr>
        <w:sdtEndPr/>
        <w:sdtContent>
          <w:r w:rsidR="00917CF3">
            <w:rPr>
              <w:rStyle w:val="PlaceholderText"/>
            </w:rPr>
            <w:t>Click</w:t>
          </w:r>
          <w:r w:rsidR="00D75A1E">
            <w:rPr>
              <w:rStyle w:val="PlaceholderText"/>
            </w:rPr>
            <w:t xml:space="preserve"> here </w:t>
          </w:r>
          <w:r w:rsidR="00917CF3">
            <w:rPr>
              <w:rStyle w:val="PlaceholderText"/>
            </w:rPr>
            <w:t>and then select from the drop-down menu</w:t>
          </w:r>
          <w:r w:rsidRPr="00CF65A1">
            <w:rPr>
              <w:rStyle w:val="PlaceholderText"/>
            </w:rPr>
            <w:t>.</w:t>
          </w:r>
        </w:sdtContent>
      </w:sdt>
    </w:p>
    <w:p w14:paraId="5B91DE5D" w14:textId="77777777" w:rsidR="00BC0399" w:rsidRDefault="00F1556F" w:rsidP="008B1851">
      <w:pPr>
        <w:spacing w:after="160"/>
      </w:pPr>
      <w:r w:rsidRPr="009E3CD6">
        <w:rPr>
          <w:b/>
        </w:rPr>
        <w:t xml:space="preserve">Chapter </w:t>
      </w:r>
      <w:r w:rsidR="00BC0399" w:rsidRPr="009E3CD6">
        <w:rPr>
          <w:b/>
        </w:rPr>
        <w:t>Name</w:t>
      </w:r>
      <w:r w:rsidR="00761748" w:rsidRPr="009E3CD6">
        <w:rPr>
          <w:b/>
        </w:rPr>
        <w:t>:</w:t>
      </w:r>
      <w:r w:rsidR="00761748">
        <w:t xml:space="preserve">     </w:t>
      </w:r>
      <w:sdt>
        <w:sdtPr>
          <w:id w:val="75106381"/>
          <w:placeholder>
            <w:docPart w:val="DBFD19F1E4EF45DE8A68D9A85E46D708"/>
          </w:placeholder>
          <w:showingPlcHdr/>
          <w:text/>
        </w:sdtPr>
        <w:sdtEndPr/>
        <w:sdtContent>
          <w:r w:rsidR="00196A71">
            <w:rPr>
              <w:rStyle w:val="PlaceholderText"/>
            </w:rPr>
            <w:t>Click here</w:t>
          </w:r>
          <w:r w:rsidR="00E53281">
            <w:rPr>
              <w:rStyle w:val="PlaceholderText"/>
            </w:rPr>
            <w:t xml:space="preserve"> to enter</w:t>
          </w:r>
          <w:r>
            <w:rPr>
              <w:rStyle w:val="PlaceholderText"/>
            </w:rPr>
            <w:t xml:space="preserve"> chapter</w:t>
          </w:r>
          <w:r w:rsidR="00E909E2">
            <w:rPr>
              <w:rStyle w:val="PlaceholderText"/>
            </w:rPr>
            <w:t xml:space="preserve"> name</w:t>
          </w:r>
          <w:r w:rsidR="00196A71" w:rsidRPr="00652B7A">
            <w:rPr>
              <w:rStyle w:val="PlaceholderText"/>
            </w:rPr>
            <w:t>.</w:t>
          </w:r>
        </w:sdtContent>
      </w:sdt>
      <w:r w:rsidR="007A0BD0">
        <w:t xml:space="preserve"> </w:t>
      </w:r>
    </w:p>
    <w:p w14:paraId="060C8390" w14:textId="4E8AC7C9" w:rsidR="00BC0399" w:rsidRDefault="000140B5" w:rsidP="008B1851">
      <w:pPr>
        <w:spacing w:after="160"/>
      </w:pPr>
      <w:r w:rsidRPr="009E3CD6">
        <w:rPr>
          <w:b/>
        </w:rPr>
        <w:t>Contact Person (First, Middle Initial, Last):</w:t>
      </w:r>
      <w:r>
        <w:t xml:space="preserve">     </w:t>
      </w:r>
      <w:sdt>
        <w:sdtPr>
          <w:id w:val="-999890678"/>
          <w:placeholder>
            <w:docPart w:val="478BBDFE62C94D9DA27C35BA8B1E298C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full name</w:t>
          </w:r>
          <w:r w:rsidRPr="00CF65A1">
            <w:rPr>
              <w:rStyle w:val="PlaceholderText"/>
            </w:rPr>
            <w:t>.</w:t>
          </w:r>
        </w:sdtContent>
      </w:sdt>
    </w:p>
    <w:p w14:paraId="291FD367" w14:textId="77777777" w:rsidR="00BC0399" w:rsidRDefault="00BC0399" w:rsidP="008B1851">
      <w:pPr>
        <w:spacing w:after="160"/>
      </w:pPr>
      <w:r w:rsidRPr="009E3CD6">
        <w:rPr>
          <w:b/>
        </w:rPr>
        <w:t>Mailing Address</w:t>
      </w:r>
      <w:r w:rsidR="00FD4BA1" w:rsidRPr="009E3CD6">
        <w:rPr>
          <w:b/>
        </w:rPr>
        <w:t>, City, State</w:t>
      </w:r>
      <w:r w:rsidR="00C83945" w:rsidRPr="009E3CD6">
        <w:rPr>
          <w:b/>
        </w:rPr>
        <w:t xml:space="preserve"> and</w:t>
      </w:r>
      <w:r w:rsidR="00FD4BA1" w:rsidRPr="009E3CD6">
        <w:rPr>
          <w:b/>
        </w:rPr>
        <w:t xml:space="preserve"> ZIP Code</w:t>
      </w:r>
      <w:r w:rsidRPr="009E3CD6">
        <w:rPr>
          <w:b/>
        </w:rPr>
        <w:t>:</w:t>
      </w:r>
      <w:r w:rsidR="00761748">
        <w:t xml:space="preserve"> </w:t>
      </w:r>
      <w:r w:rsidR="007A0BD0">
        <w:t xml:space="preserve">    </w:t>
      </w:r>
      <w:sdt>
        <w:sdtPr>
          <w:id w:val="-50237640"/>
          <w:placeholder>
            <w:docPart w:val="3E8429440D5C4D41A7D89A33F7B27E01"/>
          </w:placeholder>
          <w:showingPlcHdr/>
          <w:text/>
        </w:sdtPr>
        <w:sdtEndPr/>
        <w:sdtContent>
          <w:r w:rsidR="00BD7793">
            <w:rPr>
              <w:rStyle w:val="PlaceholderText"/>
            </w:rPr>
            <w:t xml:space="preserve">Click here </w:t>
          </w:r>
          <w:r w:rsidR="00FD4BA1">
            <w:rPr>
              <w:rStyle w:val="PlaceholderText"/>
            </w:rPr>
            <w:t>to enter address, city, state</w:t>
          </w:r>
          <w:r w:rsidR="00C83945">
            <w:rPr>
              <w:rStyle w:val="PlaceholderText"/>
            </w:rPr>
            <w:t xml:space="preserve"> and</w:t>
          </w:r>
          <w:r w:rsidR="00FD4BA1">
            <w:rPr>
              <w:rStyle w:val="PlaceholderText"/>
            </w:rPr>
            <w:t xml:space="preserve"> ZIP</w:t>
          </w:r>
          <w:r w:rsidR="007A0BD0" w:rsidRPr="00652B7A">
            <w:rPr>
              <w:rStyle w:val="PlaceholderText"/>
            </w:rPr>
            <w:t>.</w:t>
          </w:r>
        </w:sdtContent>
      </w:sdt>
    </w:p>
    <w:p w14:paraId="44FDD0B6" w14:textId="108FC104" w:rsidR="00196A71" w:rsidRDefault="00FD4BA1" w:rsidP="008B1851">
      <w:pPr>
        <w:spacing w:after="160"/>
      </w:pPr>
      <w:r w:rsidRPr="009E3CD6">
        <w:rPr>
          <w:b/>
        </w:rPr>
        <w:t>Cellp</w:t>
      </w:r>
      <w:r w:rsidR="00BC0399" w:rsidRPr="009E3CD6">
        <w:rPr>
          <w:b/>
        </w:rPr>
        <w:t>hone:</w:t>
      </w:r>
      <w:r w:rsidR="00761748">
        <w:t xml:space="preserve"> </w:t>
      </w:r>
      <w:r w:rsidR="00BD7793">
        <w:t xml:space="preserve">    </w:t>
      </w:r>
      <w:sdt>
        <w:sdtPr>
          <w:id w:val="798043734"/>
          <w:placeholder>
            <w:docPart w:val="745AA09870494F078B6F13DA16777F0A"/>
          </w:placeholder>
          <w:showingPlcHdr/>
          <w:text/>
        </w:sdtPr>
        <w:sdtEndPr/>
        <w:sdtContent>
          <w:r w:rsidR="00196A71">
            <w:rPr>
              <w:rStyle w:val="PlaceholderText"/>
            </w:rPr>
            <w:t xml:space="preserve">Click </w:t>
          </w:r>
          <w:r w:rsidR="00BD7793">
            <w:rPr>
              <w:rStyle w:val="PlaceholderText"/>
            </w:rPr>
            <w:t>to enter cell number</w:t>
          </w:r>
          <w:r w:rsidR="00BD7793" w:rsidRPr="00652B7A">
            <w:rPr>
              <w:rStyle w:val="PlaceholderText"/>
            </w:rPr>
            <w:t>.</w:t>
          </w:r>
        </w:sdtContent>
      </w:sdt>
      <w:r w:rsidR="00196A71">
        <w:tab/>
        <w:t xml:space="preserve"> </w:t>
      </w:r>
      <w:r w:rsidR="00BC0399" w:rsidRPr="009E3CD6">
        <w:rPr>
          <w:b/>
        </w:rPr>
        <w:t>Home Phone:</w:t>
      </w:r>
      <w:r w:rsidR="00761748">
        <w:t xml:space="preserve"> </w:t>
      </w:r>
      <w:r w:rsidR="00196A71">
        <w:t xml:space="preserve">    </w:t>
      </w:r>
      <w:sdt>
        <w:sdtPr>
          <w:id w:val="1621182416"/>
          <w:placeholder>
            <w:docPart w:val="AB0CE450EF5548ADB083B187DD455C16"/>
          </w:placeholder>
          <w:showingPlcHdr/>
          <w:text/>
        </w:sdtPr>
        <w:sdtEndPr/>
        <w:sdtContent>
          <w:r w:rsidR="00E909E2">
            <w:rPr>
              <w:rStyle w:val="PlaceholderText"/>
            </w:rPr>
            <w:t>Click to enter home number</w:t>
          </w:r>
          <w:r w:rsidR="00196A71" w:rsidRPr="00652B7A">
            <w:rPr>
              <w:rStyle w:val="PlaceholderText"/>
            </w:rPr>
            <w:t>.</w:t>
          </w:r>
        </w:sdtContent>
      </w:sdt>
      <w:r w:rsidR="00196A71">
        <w:tab/>
      </w:r>
    </w:p>
    <w:p w14:paraId="583CBC18" w14:textId="77777777" w:rsidR="00475E64" w:rsidRDefault="00475E64" w:rsidP="008B1851">
      <w:pPr>
        <w:spacing w:after="160"/>
      </w:pPr>
      <w:r w:rsidRPr="009E3CD6">
        <w:rPr>
          <w:b/>
        </w:rPr>
        <w:t>Work Phone:</w:t>
      </w:r>
      <w:r>
        <w:t xml:space="preserve">     </w:t>
      </w:r>
      <w:sdt>
        <w:sdtPr>
          <w:id w:val="-1366209796"/>
          <w:placeholder>
            <w:docPart w:val="E966A4AE0EE3456C9D7F70FA20BC49E9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work number</w:t>
          </w:r>
          <w:r w:rsidRPr="00652B7A">
            <w:rPr>
              <w:rStyle w:val="PlaceholderText"/>
            </w:rPr>
            <w:t>.</w:t>
          </w:r>
        </w:sdtContent>
      </w:sdt>
    </w:p>
    <w:p w14:paraId="2D08C6BA" w14:textId="05DE1BD7" w:rsidR="00640D95" w:rsidRDefault="00640D95" w:rsidP="008B1851">
      <w:pPr>
        <w:spacing w:after="160"/>
      </w:pPr>
      <w:r w:rsidRPr="009E3CD6">
        <w:rPr>
          <w:b/>
        </w:rPr>
        <w:t>Primary Email Address:</w:t>
      </w:r>
      <w:r w:rsidR="00761748">
        <w:t xml:space="preserve">     </w:t>
      </w:r>
      <w:sdt>
        <w:sdtPr>
          <w:id w:val="-1593617566"/>
          <w:placeholder>
            <w:docPart w:val="8027D3F5A662429E84760DEF498A3B87"/>
          </w:placeholder>
          <w:showingPlcHdr/>
          <w:text/>
        </w:sdtPr>
        <w:sdtEndPr/>
        <w:sdtContent>
          <w:r w:rsidR="003E4275">
            <w:rPr>
              <w:rStyle w:val="PlaceholderText"/>
            </w:rPr>
            <w:t xml:space="preserve">Click here to </w:t>
          </w:r>
          <w:r w:rsidR="00E909E2">
            <w:rPr>
              <w:rStyle w:val="PlaceholderText"/>
            </w:rPr>
            <w:t xml:space="preserve">enter </w:t>
          </w:r>
          <w:r w:rsidR="003E4275">
            <w:rPr>
              <w:rStyle w:val="PlaceholderText"/>
            </w:rPr>
            <w:t>primary email address</w:t>
          </w:r>
          <w:r w:rsidR="00761748" w:rsidRPr="00652B7A">
            <w:rPr>
              <w:rStyle w:val="PlaceholderText"/>
            </w:rPr>
            <w:t>.</w:t>
          </w:r>
        </w:sdtContent>
      </w:sdt>
      <w:r w:rsidR="00E909E2">
        <w:t xml:space="preserve"> </w:t>
      </w:r>
    </w:p>
    <w:p w14:paraId="44BC9786" w14:textId="5808E862" w:rsidR="00640D95" w:rsidRDefault="00640D95" w:rsidP="008B1851">
      <w:pPr>
        <w:spacing w:after="160"/>
      </w:pPr>
      <w:r w:rsidRPr="009E3CD6">
        <w:rPr>
          <w:b/>
        </w:rPr>
        <w:t>Secondary</w:t>
      </w:r>
      <w:r w:rsidR="00946D38" w:rsidRPr="009E3CD6">
        <w:rPr>
          <w:b/>
        </w:rPr>
        <w:t xml:space="preserve"> Email</w:t>
      </w:r>
      <w:r w:rsidRPr="009E3CD6">
        <w:rPr>
          <w:b/>
        </w:rPr>
        <w:t xml:space="preserve"> </w:t>
      </w:r>
      <w:r w:rsidR="00E909E2" w:rsidRPr="009E3CD6">
        <w:rPr>
          <w:b/>
        </w:rPr>
        <w:t xml:space="preserve">Address </w:t>
      </w:r>
      <w:r w:rsidRPr="009E3CD6">
        <w:rPr>
          <w:b/>
        </w:rPr>
        <w:t>(optional):</w:t>
      </w:r>
      <w:r w:rsidR="003E4275">
        <w:t xml:space="preserve">     </w:t>
      </w:r>
      <w:sdt>
        <w:sdtPr>
          <w:id w:val="-1866210518"/>
          <w:placeholder>
            <w:docPart w:val="81887CFD831C479F87963ACFD2545ED5"/>
          </w:placeholder>
          <w:showingPlcHdr/>
          <w:text/>
        </w:sdtPr>
        <w:sdtEndPr/>
        <w:sdtContent>
          <w:r w:rsidR="003E4275">
            <w:rPr>
              <w:rStyle w:val="PlaceholderText"/>
            </w:rPr>
            <w:t>Click here to enter optional secondary email address</w:t>
          </w:r>
          <w:r w:rsidR="003E4275" w:rsidRPr="00652B7A">
            <w:rPr>
              <w:rStyle w:val="PlaceholderText"/>
            </w:rPr>
            <w:t>.</w:t>
          </w:r>
        </w:sdtContent>
      </w:sdt>
      <w:r w:rsidR="00E909E2">
        <w:t xml:space="preserve"> </w:t>
      </w:r>
    </w:p>
    <w:p w14:paraId="120DD43D" w14:textId="77777777" w:rsidR="00475E64" w:rsidRDefault="00475E64" w:rsidP="008B1851">
      <w:pPr>
        <w:spacing w:after="160"/>
      </w:pPr>
    </w:p>
    <w:p w14:paraId="3793D27F" w14:textId="77777777" w:rsidR="008833EA" w:rsidRPr="00030F01" w:rsidRDefault="00475E64" w:rsidP="008833EA">
      <w:pPr>
        <w:spacing w:after="160"/>
        <w:rPr>
          <w:b/>
          <w:color w:val="1F497D" w:themeColor="text2"/>
        </w:rPr>
      </w:pPr>
      <w:r w:rsidRPr="00030F01">
        <w:rPr>
          <w:b/>
          <w:color w:val="1F497D" w:themeColor="text2"/>
        </w:rPr>
        <w:t>Nomination Checklist</w:t>
      </w:r>
    </w:p>
    <w:p w14:paraId="3CFF1DAA" w14:textId="77777777" w:rsidR="008833EA" w:rsidRPr="00030F01" w:rsidRDefault="008833EA" w:rsidP="00030F01">
      <w:pPr>
        <w:pStyle w:val="ListParagraph"/>
        <w:numPr>
          <w:ilvl w:val="0"/>
          <w:numId w:val="1"/>
        </w:numPr>
        <w:spacing w:after="160"/>
      </w:pPr>
      <w:r w:rsidRPr="00030F01">
        <w:t xml:space="preserve">Completed Chapter Nomination Form    </w:t>
      </w:r>
      <w:sdt>
        <w:sdtPr>
          <w:rPr>
            <w:sz w:val="28"/>
          </w:rPr>
          <w:id w:val="-561172173"/>
          <w14:checkbox>
            <w14:checked w14:val="0"/>
            <w14:checkedState w14:val="0070" w14:font="Bookshelf Symbol 7"/>
            <w14:uncheckedState w14:val="25A1" w14:font="Courier New"/>
          </w14:checkbox>
        </w:sdtPr>
        <w:sdtEndPr/>
        <w:sdtContent>
          <w:r w:rsidR="007051EC">
            <w:rPr>
              <w:rFonts w:ascii="Courier New" w:hAnsi="Courier New" w:cs="Courier New"/>
              <w:sz w:val="28"/>
            </w:rPr>
            <w:t>□</w:t>
          </w:r>
        </w:sdtContent>
      </w:sdt>
    </w:p>
    <w:p w14:paraId="2221E032" w14:textId="77777777" w:rsidR="00F72251" w:rsidRPr="00030F01" w:rsidRDefault="00F72251" w:rsidP="003D670F">
      <w:pPr>
        <w:pStyle w:val="ListParagraph"/>
        <w:numPr>
          <w:ilvl w:val="0"/>
          <w:numId w:val="1"/>
        </w:numPr>
        <w:spacing w:after="80"/>
      </w:pPr>
      <w:r w:rsidRPr="00030F01">
        <w:t>Exemplar demonstrating how the chapter embodies the award category criteria</w:t>
      </w:r>
      <w:r w:rsidR="003D670F">
        <w:t xml:space="preserve"> </w:t>
      </w:r>
      <w:r w:rsidRPr="00030F01">
        <w:t xml:space="preserve">   </w:t>
      </w:r>
      <w:sdt>
        <w:sdtPr>
          <w:rPr>
            <w:sz w:val="28"/>
          </w:rPr>
          <w:id w:val="-1924640728"/>
          <w14:checkbox>
            <w14:checked w14:val="0"/>
            <w14:checkedState w14:val="0070" w14:font="Bookshelf Symbol 7"/>
            <w14:uncheckedState w14:val="25A1" w14:font="Courier New"/>
          </w14:checkbox>
        </w:sdtPr>
        <w:sdtEndPr/>
        <w:sdtContent>
          <w:r w:rsidR="003D670F" w:rsidRPr="007764BB">
            <w:rPr>
              <w:rFonts w:ascii="Courier New" w:hAnsi="Courier New" w:cs="Courier New"/>
              <w:sz w:val="28"/>
            </w:rPr>
            <w:t>□</w:t>
          </w:r>
        </w:sdtContent>
      </w:sdt>
      <w:r w:rsidRPr="00030F01">
        <w:t xml:space="preserve">  </w:t>
      </w:r>
    </w:p>
    <w:p w14:paraId="08A2A50D" w14:textId="77777777" w:rsidR="00F72251" w:rsidRPr="00030F01" w:rsidRDefault="00F72251" w:rsidP="003D670F">
      <w:pPr>
        <w:spacing w:after="80"/>
        <w:ind w:left="1008"/>
        <w:rPr>
          <w:i/>
        </w:rPr>
      </w:pPr>
      <w:r w:rsidRPr="00030F01">
        <w:rPr>
          <w:rFonts w:cs="Arial"/>
          <w:i/>
        </w:rPr>
        <w:t>Address all areas of the award criteria with examples of y</w:t>
      </w:r>
      <w:r w:rsidR="00FD4BA1">
        <w:rPr>
          <w:rFonts w:cs="Arial"/>
          <w:i/>
        </w:rPr>
        <w:t>our chapter’s accomplishments. The t</w:t>
      </w:r>
      <w:r w:rsidRPr="00030F01">
        <w:rPr>
          <w:rFonts w:cs="Arial"/>
          <w:i/>
        </w:rPr>
        <w:t xml:space="preserve">ime frame for activities is July 1 through date of </w:t>
      </w:r>
      <w:r w:rsidR="00FD4BA1">
        <w:rPr>
          <w:rFonts w:cs="Arial"/>
          <w:i/>
        </w:rPr>
        <w:t>submission,</w:t>
      </w:r>
      <w:r w:rsidRPr="00030F01">
        <w:rPr>
          <w:rFonts w:cs="Arial"/>
          <w:i/>
        </w:rPr>
        <w:t xml:space="preserve"> plus what is planned for</w:t>
      </w:r>
      <w:r w:rsidR="00FD4BA1">
        <w:rPr>
          <w:rFonts w:cs="Arial"/>
          <w:i/>
        </w:rPr>
        <w:t xml:space="preserve"> the</w:t>
      </w:r>
      <w:r w:rsidRPr="00030F01">
        <w:rPr>
          <w:rFonts w:cs="Arial"/>
          <w:i/>
        </w:rPr>
        <w:t xml:space="preserve"> remainder of the year (through June 30). </w:t>
      </w:r>
      <w:r w:rsidRPr="00030F01">
        <w:rPr>
          <w:rFonts w:cs="Arial"/>
          <w:b/>
          <w:i/>
        </w:rPr>
        <w:t xml:space="preserve">Submit </w:t>
      </w:r>
      <w:r w:rsidR="00FD4BA1">
        <w:rPr>
          <w:rFonts w:cs="Arial"/>
          <w:b/>
          <w:i/>
        </w:rPr>
        <w:t xml:space="preserve">your exemplar in Word format; </w:t>
      </w:r>
      <w:r w:rsidRPr="00030F01">
        <w:rPr>
          <w:rFonts w:cs="Arial"/>
          <w:b/>
          <w:i/>
        </w:rPr>
        <w:t xml:space="preserve">limit length to </w:t>
      </w:r>
      <w:r w:rsidRPr="00030F01">
        <w:rPr>
          <w:rFonts w:cs="Arial"/>
          <w:b/>
          <w:i/>
          <w:u w:val="single"/>
        </w:rPr>
        <w:t>800 words</w:t>
      </w:r>
      <w:r w:rsidRPr="00030F01">
        <w:rPr>
          <w:rFonts w:cs="Arial"/>
          <w:b/>
          <w:i/>
        </w:rPr>
        <w:t>, minimum font size 10 points, double-spaced. Include your chapter name and the award category at the top of each page.</w:t>
      </w:r>
    </w:p>
    <w:p w14:paraId="62A290C1" w14:textId="77777777" w:rsidR="008B1851" w:rsidRPr="00030F01" w:rsidRDefault="00030F01" w:rsidP="003D670F">
      <w:pPr>
        <w:pStyle w:val="ListParagraph"/>
        <w:numPr>
          <w:ilvl w:val="0"/>
          <w:numId w:val="1"/>
        </w:numPr>
        <w:spacing w:after="80"/>
        <w:rPr>
          <w:rStyle w:val="Hyperlink"/>
          <w:b/>
        </w:rPr>
      </w:pPr>
      <w:r w:rsidRPr="00030F01">
        <w:t>Complete packet of ma</w:t>
      </w:r>
      <w:r w:rsidR="00FD4BA1">
        <w:t>terials submitted via email</w:t>
      </w:r>
      <w:r w:rsidRPr="00030F01">
        <w:t xml:space="preserve"> to</w:t>
      </w:r>
      <w:r w:rsidR="00FD4BA1">
        <w:t>:</w:t>
      </w:r>
      <w:r w:rsidR="003D670F">
        <w:t xml:space="preserve"> </w:t>
      </w:r>
      <w:hyperlink r:id="rId9" w:history="1">
        <w:r w:rsidR="003D670F" w:rsidRPr="00CF65A1">
          <w:rPr>
            <w:rStyle w:val="Hyperlink"/>
          </w:rPr>
          <w:t>awards@aacn.org</w:t>
        </w:r>
      </w:hyperlink>
      <w:r w:rsidR="003D670F">
        <w:t xml:space="preserve">  </w:t>
      </w:r>
      <w:r w:rsidRPr="00030F01">
        <w:rPr>
          <w:rStyle w:val="Hyperlink"/>
          <w:u w:val="none"/>
        </w:rPr>
        <w:t xml:space="preserve">   </w:t>
      </w:r>
      <w:sdt>
        <w:sdtPr>
          <w:rPr>
            <w:sz w:val="28"/>
          </w:rPr>
          <w:id w:val="-1386938106"/>
          <w14:checkbox>
            <w14:checked w14:val="0"/>
            <w14:checkedState w14:val="0070" w14:font="Bookshelf Symbol 7"/>
            <w14:uncheckedState w14:val="25A1" w14:font="Courier New"/>
          </w14:checkbox>
        </w:sdtPr>
        <w:sdtEndPr/>
        <w:sdtContent>
          <w:r w:rsidR="003D670F" w:rsidRPr="003D670F">
            <w:rPr>
              <w:rFonts w:ascii="Courier New" w:hAnsi="Courier New" w:cs="Courier New"/>
              <w:sz w:val="28"/>
            </w:rPr>
            <w:t>□</w:t>
          </w:r>
        </w:sdtContent>
      </w:sdt>
      <w:r w:rsidRPr="00030F01">
        <w:t xml:space="preserve">  </w:t>
      </w:r>
    </w:p>
    <w:p w14:paraId="11981C53" w14:textId="2290B122" w:rsidR="00030F01" w:rsidRPr="00030F01" w:rsidRDefault="00030F01" w:rsidP="003D670F">
      <w:pPr>
        <w:spacing w:after="80"/>
        <w:ind w:left="1008"/>
      </w:pPr>
      <w:r w:rsidRPr="00030F01">
        <w:rPr>
          <w:i/>
        </w:rPr>
        <w:t xml:space="preserve">The complete packet of materials must be submitted by </w:t>
      </w:r>
      <w:r w:rsidR="00FD4BA1">
        <w:rPr>
          <w:b/>
          <w:i/>
        </w:rPr>
        <w:t>Nov.</w:t>
      </w:r>
      <w:r w:rsidR="00AE0938">
        <w:rPr>
          <w:b/>
          <w:i/>
        </w:rPr>
        <w:t xml:space="preserve"> 1, 202</w:t>
      </w:r>
      <w:r w:rsidR="001C2189">
        <w:rPr>
          <w:b/>
          <w:i/>
        </w:rPr>
        <w:t>5</w:t>
      </w:r>
      <w:r w:rsidRPr="00030F01">
        <w:rPr>
          <w:i/>
        </w:rPr>
        <w:t xml:space="preserve"> for the first five categories OR</w:t>
      </w:r>
      <w:r w:rsidR="001C2189">
        <w:rPr>
          <w:b/>
          <w:i/>
        </w:rPr>
        <w:t xml:space="preserve"> Jan</w:t>
      </w:r>
      <w:bookmarkStart w:id="0" w:name="_GoBack"/>
      <w:bookmarkEnd w:id="0"/>
      <w:r w:rsidR="00FD4BA1">
        <w:rPr>
          <w:b/>
          <w:i/>
        </w:rPr>
        <w:t>.</w:t>
      </w:r>
      <w:r w:rsidR="00AE0938">
        <w:rPr>
          <w:b/>
          <w:i/>
        </w:rPr>
        <w:t xml:space="preserve"> 15, 202</w:t>
      </w:r>
      <w:r w:rsidR="001C2189">
        <w:rPr>
          <w:b/>
          <w:i/>
        </w:rPr>
        <w:t>6</w:t>
      </w:r>
      <w:r w:rsidRPr="00030F01">
        <w:rPr>
          <w:i/>
        </w:rPr>
        <w:t xml:space="preserve"> </w:t>
      </w:r>
      <w:r>
        <w:rPr>
          <w:i/>
        </w:rPr>
        <w:t>for the President’s Award.</w:t>
      </w:r>
      <w:r w:rsidR="002C0A2A">
        <w:t xml:space="preserve"> Late applications are not accepted.</w:t>
      </w:r>
    </w:p>
    <w:sectPr w:rsidR="00030F01" w:rsidRPr="00030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59E8" w14:textId="77777777" w:rsidR="006C5C98" w:rsidRDefault="006C5C98" w:rsidP="00D3045E">
      <w:pPr>
        <w:spacing w:after="0" w:line="240" w:lineRule="auto"/>
      </w:pPr>
      <w:r>
        <w:separator/>
      </w:r>
    </w:p>
  </w:endnote>
  <w:endnote w:type="continuationSeparator" w:id="0">
    <w:p w14:paraId="519D7FB0" w14:textId="77777777" w:rsidR="006C5C98" w:rsidRDefault="006C5C98" w:rsidP="00D3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A66C" w14:textId="77777777" w:rsidR="006C5C98" w:rsidRDefault="006C5C98" w:rsidP="00D3045E">
      <w:pPr>
        <w:spacing w:after="0" w:line="240" w:lineRule="auto"/>
      </w:pPr>
      <w:r>
        <w:separator/>
      </w:r>
    </w:p>
  </w:footnote>
  <w:footnote w:type="continuationSeparator" w:id="0">
    <w:p w14:paraId="6FB3C4E3" w14:textId="77777777" w:rsidR="006C5C98" w:rsidRDefault="006C5C98" w:rsidP="00D3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0E45"/>
    <w:multiLevelType w:val="hybridMultilevel"/>
    <w:tmpl w:val="E6ACE192"/>
    <w:lvl w:ilvl="0" w:tplc="520AA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A"/>
    <w:rsid w:val="000140B5"/>
    <w:rsid w:val="00027D84"/>
    <w:rsid w:val="00030F01"/>
    <w:rsid w:val="00033633"/>
    <w:rsid w:val="00067BB2"/>
    <w:rsid w:val="000B7014"/>
    <w:rsid w:val="000F3C0A"/>
    <w:rsid w:val="0019205B"/>
    <w:rsid w:val="00196A71"/>
    <w:rsid w:val="001A160D"/>
    <w:rsid w:val="001C2189"/>
    <w:rsid w:val="001C6B37"/>
    <w:rsid w:val="00237045"/>
    <w:rsid w:val="002551D2"/>
    <w:rsid w:val="002C0A2A"/>
    <w:rsid w:val="002F36AD"/>
    <w:rsid w:val="003346F6"/>
    <w:rsid w:val="00341D64"/>
    <w:rsid w:val="0036458C"/>
    <w:rsid w:val="003D2A05"/>
    <w:rsid w:val="003D670F"/>
    <w:rsid w:val="003E4275"/>
    <w:rsid w:val="00454EDF"/>
    <w:rsid w:val="00475E64"/>
    <w:rsid w:val="004B3945"/>
    <w:rsid w:val="004C2C88"/>
    <w:rsid w:val="00512861"/>
    <w:rsid w:val="00515633"/>
    <w:rsid w:val="005471A7"/>
    <w:rsid w:val="00587D20"/>
    <w:rsid w:val="00592B3B"/>
    <w:rsid w:val="005D0E3D"/>
    <w:rsid w:val="006336E7"/>
    <w:rsid w:val="00640D95"/>
    <w:rsid w:val="006A6B81"/>
    <w:rsid w:val="006C5C98"/>
    <w:rsid w:val="006E633D"/>
    <w:rsid w:val="006F79B0"/>
    <w:rsid w:val="007051EC"/>
    <w:rsid w:val="00761748"/>
    <w:rsid w:val="007764BB"/>
    <w:rsid w:val="007A0BD0"/>
    <w:rsid w:val="007E3F51"/>
    <w:rsid w:val="0087431B"/>
    <w:rsid w:val="008833EA"/>
    <w:rsid w:val="00897097"/>
    <w:rsid w:val="008B1851"/>
    <w:rsid w:val="008D6353"/>
    <w:rsid w:val="00917CF3"/>
    <w:rsid w:val="00935328"/>
    <w:rsid w:val="00946D38"/>
    <w:rsid w:val="00955164"/>
    <w:rsid w:val="00967C79"/>
    <w:rsid w:val="00977A0A"/>
    <w:rsid w:val="009B3BDE"/>
    <w:rsid w:val="009E3CD6"/>
    <w:rsid w:val="009E78CC"/>
    <w:rsid w:val="00A703BA"/>
    <w:rsid w:val="00AA0E20"/>
    <w:rsid w:val="00AA7C29"/>
    <w:rsid w:val="00AE0938"/>
    <w:rsid w:val="00B2113E"/>
    <w:rsid w:val="00B23E79"/>
    <w:rsid w:val="00B315BC"/>
    <w:rsid w:val="00BC0399"/>
    <w:rsid w:val="00BD1D8A"/>
    <w:rsid w:val="00BD7793"/>
    <w:rsid w:val="00C1038F"/>
    <w:rsid w:val="00C174BF"/>
    <w:rsid w:val="00C75056"/>
    <w:rsid w:val="00C83945"/>
    <w:rsid w:val="00CD728B"/>
    <w:rsid w:val="00D0060C"/>
    <w:rsid w:val="00D3045E"/>
    <w:rsid w:val="00D75A1E"/>
    <w:rsid w:val="00D85E57"/>
    <w:rsid w:val="00DA2765"/>
    <w:rsid w:val="00DE36A4"/>
    <w:rsid w:val="00E53281"/>
    <w:rsid w:val="00E909E2"/>
    <w:rsid w:val="00F1556F"/>
    <w:rsid w:val="00F72251"/>
    <w:rsid w:val="00F74ABB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B133"/>
  <w15:docId w15:val="{74BE0E3E-50F7-4726-BBD0-9C2DAEB3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B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5E"/>
  </w:style>
  <w:style w:type="paragraph" w:styleId="Footer">
    <w:name w:val="footer"/>
    <w:basedOn w:val="Normal"/>
    <w:link w:val="FooterChar"/>
    <w:uiPriority w:val="99"/>
    <w:unhideWhenUsed/>
    <w:rsid w:val="00D3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5E"/>
  </w:style>
  <w:style w:type="table" w:styleId="TableGrid">
    <w:name w:val="Table Grid"/>
    <w:basedOn w:val="TableNormal"/>
    <w:uiPriority w:val="59"/>
    <w:rsid w:val="0051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8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1D2"/>
    <w:rPr>
      <w:color w:val="800080" w:themeColor="followedHyperlink"/>
      <w:u w:val="single"/>
    </w:rPr>
  </w:style>
  <w:style w:type="paragraph" w:customStyle="1" w:styleId="Default">
    <w:name w:val="Default"/>
    <w:rsid w:val="00F72251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wards@aac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liott\Desktop\Awards%20-%20Changes\Award%20Website%20Documents\Templates\COE%20Chapter%20Nomina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99D0551109476A8D5C837C7D57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F855-89F7-4040-B949-845F1248BD4A}"/>
      </w:docPartPr>
      <w:docPartBody>
        <w:p w:rsidR="007E2BC0" w:rsidRDefault="00147249">
          <w:pPr>
            <w:pStyle w:val="ED99D0551109476A8D5C837C7D57E24C"/>
          </w:pPr>
          <w:r>
            <w:rPr>
              <w:rStyle w:val="PlaceholderText"/>
            </w:rPr>
            <w:t>Click here and then select from the drop-down menu</w:t>
          </w:r>
          <w:r w:rsidRPr="00CF65A1">
            <w:rPr>
              <w:rStyle w:val="PlaceholderText"/>
            </w:rPr>
            <w:t>.</w:t>
          </w:r>
        </w:p>
      </w:docPartBody>
    </w:docPart>
    <w:docPart>
      <w:docPartPr>
        <w:name w:val="DBFD19F1E4EF45DE8A68D9A85E46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D1B9-8C70-4C08-8444-7BF5C9633619}"/>
      </w:docPartPr>
      <w:docPartBody>
        <w:p w:rsidR="007E2BC0" w:rsidRDefault="00147249">
          <w:pPr>
            <w:pStyle w:val="DBFD19F1E4EF45DE8A68D9A85E46D708"/>
          </w:pPr>
          <w:r>
            <w:rPr>
              <w:rStyle w:val="PlaceholderText"/>
            </w:rPr>
            <w:t>Click here to enter chapter name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478BBDFE62C94D9DA27C35BA8B1E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5896-D834-4E83-9204-C10EFB19DFA9}"/>
      </w:docPartPr>
      <w:docPartBody>
        <w:p w:rsidR="007E2BC0" w:rsidRDefault="00147249">
          <w:pPr>
            <w:pStyle w:val="478BBDFE62C94D9DA27C35BA8B1E298C"/>
          </w:pPr>
          <w:r>
            <w:rPr>
              <w:rStyle w:val="PlaceholderText"/>
            </w:rPr>
            <w:t>Click here to enter full name</w:t>
          </w:r>
          <w:r w:rsidRPr="00CF65A1">
            <w:rPr>
              <w:rStyle w:val="PlaceholderText"/>
            </w:rPr>
            <w:t>.</w:t>
          </w:r>
        </w:p>
      </w:docPartBody>
    </w:docPart>
    <w:docPart>
      <w:docPartPr>
        <w:name w:val="3E8429440D5C4D41A7D89A33F7B2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A9B3-231E-4520-BAE7-5682CBC1DB1E}"/>
      </w:docPartPr>
      <w:docPartBody>
        <w:p w:rsidR="007E2BC0" w:rsidRDefault="00147249">
          <w:pPr>
            <w:pStyle w:val="3E8429440D5C4D41A7D89A33F7B27E01"/>
          </w:pPr>
          <w:r>
            <w:rPr>
              <w:rStyle w:val="PlaceholderText"/>
            </w:rPr>
            <w:t>Click here to enter address, city, state and ZIP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745AA09870494F078B6F13DA1677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4B75-328C-4997-8877-9EEA75FD16EE}"/>
      </w:docPartPr>
      <w:docPartBody>
        <w:p w:rsidR="007E2BC0" w:rsidRDefault="00147249">
          <w:pPr>
            <w:pStyle w:val="745AA09870494F078B6F13DA16777F0A"/>
          </w:pPr>
          <w:r>
            <w:rPr>
              <w:rStyle w:val="PlaceholderText"/>
            </w:rPr>
            <w:t>Click to enter cell number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AB0CE450EF5548ADB083B187DD45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B302-1F72-4565-A3F2-D93F9A7372E5}"/>
      </w:docPartPr>
      <w:docPartBody>
        <w:p w:rsidR="007E2BC0" w:rsidRDefault="00147249">
          <w:pPr>
            <w:pStyle w:val="AB0CE450EF5548ADB083B187DD455C16"/>
          </w:pPr>
          <w:r>
            <w:rPr>
              <w:rStyle w:val="PlaceholderText"/>
            </w:rPr>
            <w:t>Click to enter home number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E966A4AE0EE3456C9D7F70FA20BC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29A9-EF82-4914-AF43-0960C4C06617}"/>
      </w:docPartPr>
      <w:docPartBody>
        <w:p w:rsidR="007E2BC0" w:rsidRDefault="00147249">
          <w:pPr>
            <w:pStyle w:val="E966A4AE0EE3456C9D7F70FA20BC49E9"/>
          </w:pPr>
          <w:r>
            <w:rPr>
              <w:rStyle w:val="PlaceholderText"/>
            </w:rPr>
            <w:t>Click here to enter work number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8027D3F5A662429E84760DEF498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D956-858A-4678-8DEA-5473FA82762A}"/>
      </w:docPartPr>
      <w:docPartBody>
        <w:p w:rsidR="007E2BC0" w:rsidRDefault="00147249">
          <w:pPr>
            <w:pStyle w:val="8027D3F5A662429E84760DEF498A3B87"/>
          </w:pPr>
          <w:r>
            <w:rPr>
              <w:rStyle w:val="PlaceholderText"/>
            </w:rPr>
            <w:t>Click here to enter primary email address</w:t>
          </w:r>
          <w:r w:rsidRPr="00652B7A">
            <w:rPr>
              <w:rStyle w:val="PlaceholderText"/>
            </w:rPr>
            <w:t>.</w:t>
          </w:r>
        </w:p>
      </w:docPartBody>
    </w:docPart>
    <w:docPart>
      <w:docPartPr>
        <w:name w:val="81887CFD831C479F87963ACFD254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FAE8-6E3F-447C-8433-DC1D60FFE51D}"/>
      </w:docPartPr>
      <w:docPartBody>
        <w:p w:rsidR="007E2BC0" w:rsidRDefault="00147249">
          <w:pPr>
            <w:pStyle w:val="81887CFD831C479F87963ACFD2545ED5"/>
          </w:pPr>
          <w:r>
            <w:rPr>
              <w:rStyle w:val="PlaceholderText"/>
            </w:rPr>
            <w:t>Click here to enter optional secondary email address</w:t>
          </w:r>
          <w:r w:rsidRPr="00652B7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249"/>
    <w:rsid w:val="00147249"/>
    <w:rsid w:val="001510D4"/>
    <w:rsid w:val="00353FEF"/>
    <w:rsid w:val="00386773"/>
    <w:rsid w:val="00407B55"/>
    <w:rsid w:val="007E2BC0"/>
    <w:rsid w:val="00890752"/>
    <w:rsid w:val="00974B1C"/>
    <w:rsid w:val="00AE5870"/>
    <w:rsid w:val="00B75303"/>
    <w:rsid w:val="00B9643A"/>
    <w:rsid w:val="00D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99D0551109476A8D5C837C7D57E24C">
    <w:name w:val="ED99D0551109476A8D5C837C7D57E24C"/>
  </w:style>
  <w:style w:type="paragraph" w:customStyle="1" w:styleId="DBFD19F1E4EF45DE8A68D9A85E46D708">
    <w:name w:val="DBFD19F1E4EF45DE8A68D9A85E46D708"/>
  </w:style>
  <w:style w:type="paragraph" w:customStyle="1" w:styleId="478BBDFE62C94D9DA27C35BA8B1E298C">
    <w:name w:val="478BBDFE62C94D9DA27C35BA8B1E298C"/>
  </w:style>
  <w:style w:type="paragraph" w:customStyle="1" w:styleId="3E8429440D5C4D41A7D89A33F7B27E01">
    <w:name w:val="3E8429440D5C4D41A7D89A33F7B27E01"/>
  </w:style>
  <w:style w:type="paragraph" w:customStyle="1" w:styleId="745AA09870494F078B6F13DA16777F0A">
    <w:name w:val="745AA09870494F078B6F13DA16777F0A"/>
  </w:style>
  <w:style w:type="paragraph" w:customStyle="1" w:styleId="AB0CE450EF5548ADB083B187DD455C16">
    <w:name w:val="AB0CE450EF5548ADB083B187DD455C16"/>
  </w:style>
  <w:style w:type="paragraph" w:customStyle="1" w:styleId="E966A4AE0EE3456C9D7F70FA20BC49E9">
    <w:name w:val="E966A4AE0EE3456C9D7F70FA20BC49E9"/>
  </w:style>
  <w:style w:type="paragraph" w:customStyle="1" w:styleId="8027D3F5A662429E84760DEF498A3B87">
    <w:name w:val="8027D3F5A662429E84760DEF498A3B87"/>
  </w:style>
  <w:style w:type="paragraph" w:customStyle="1" w:styleId="81887CFD831C479F87963ACFD2545ED5">
    <w:name w:val="81887CFD831C479F87963ACFD2545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86C-D360-4BED-9692-CF0AB78D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 Chapter Nomination Template.dotx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Elliott</dc:creator>
  <cp:lastModifiedBy>Laura Rednour</cp:lastModifiedBy>
  <cp:revision>2</cp:revision>
  <cp:lastPrinted>2016-01-27T19:44:00Z</cp:lastPrinted>
  <dcterms:created xsi:type="dcterms:W3CDTF">2025-07-30T15:51:00Z</dcterms:created>
  <dcterms:modified xsi:type="dcterms:W3CDTF">2025-07-30T15:51:00Z</dcterms:modified>
</cp:coreProperties>
</file>